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1BC87967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Michelle Burgard</w:t>
                            </w:r>
                          </w:p>
                          <w:p w14:paraId="1DC6086F" w14:textId="141D34F1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2024 Region Director</w:t>
                            </w:r>
                          </w:p>
                          <w:p w14:paraId="513E3F5F" w14:textId="6B7EFBF9" w:rsidR="0048561D" w:rsidRDefault="002B26A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333 W Sheridan Ave</w:t>
                            </w:r>
                          </w:p>
                          <w:p w14:paraId="1945B746" w14:textId="36CD6DC7" w:rsidR="00403136" w:rsidRDefault="002B26A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Oklahoma City</w:t>
                            </w:r>
                            <w:r w:rsidR="00403136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, OK 73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</w:t>
                            </w:r>
                            <w:r w:rsidR="00403136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0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</w:t>
                            </w:r>
                          </w:p>
                          <w:p w14:paraId="5C12106D" w14:textId="620F58F6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405-</w:t>
                            </w:r>
                            <w:r w:rsidR="002B26A0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552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-</w:t>
                            </w:r>
                            <w:r w:rsidR="002B26A0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6642</w:t>
                            </w:r>
                          </w:p>
                          <w:p w14:paraId="3C0D1B89" w14:textId="4E0B0C64" w:rsidR="0048561D" w:rsidRPr="00402E4E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Michelle.burgard@dvn.com</w:t>
                            </w: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1BC87967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Michelle Burgard</w:t>
                      </w:r>
                    </w:p>
                    <w:p w14:paraId="1DC6086F" w14:textId="141D34F1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2024 Region Director</w:t>
                      </w:r>
                    </w:p>
                    <w:p w14:paraId="513E3F5F" w14:textId="6B7EFBF9" w:rsidR="0048561D" w:rsidRDefault="002B26A0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333 W Sheridan Ave</w:t>
                      </w:r>
                    </w:p>
                    <w:p w14:paraId="1945B746" w14:textId="36CD6DC7" w:rsidR="00403136" w:rsidRDefault="002B26A0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Oklahoma City</w:t>
                      </w:r>
                      <w:r w:rsidR="00403136">
                        <w:rPr>
                          <w:rFonts w:ascii="Book Antiqua" w:hAnsi="Book Antiqua" w:cs="Arial"/>
                          <w:bCs/>
                          <w:noProof/>
                        </w:rPr>
                        <w:t>, OK 73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</w:t>
                      </w:r>
                      <w:r w:rsidR="00403136">
                        <w:rPr>
                          <w:rFonts w:ascii="Book Antiqua" w:hAnsi="Book Antiqua" w:cs="Arial"/>
                          <w:bCs/>
                          <w:noProof/>
                        </w:rPr>
                        <w:t>0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</w:t>
                      </w:r>
                    </w:p>
                    <w:p w14:paraId="5C12106D" w14:textId="620F58F6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405-</w:t>
                      </w:r>
                      <w:r w:rsidR="002B26A0">
                        <w:rPr>
                          <w:rFonts w:ascii="Book Antiqua" w:hAnsi="Book Antiqua" w:cs="Arial"/>
                          <w:bCs/>
                          <w:noProof/>
                        </w:rPr>
                        <w:t>552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-</w:t>
                      </w:r>
                      <w:r w:rsidR="002B26A0">
                        <w:rPr>
                          <w:rFonts w:ascii="Book Antiqua" w:hAnsi="Book Antiqua" w:cs="Arial"/>
                          <w:bCs/>
                          <w:noProof/>
                        </w:rPr>
                        <w:t>6642</w:t>
                      </w:r>
                    </w:p>
                    <w:p w14:paraId="3C0D1B89" w14:textId="4E0B0C64" w:rsidR="0048561D" w:rsidRPr="00402E4E" w:rsidRDefault="00996D14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Michelle.burgard@dvn.com</w:t>
                      </w: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45175716" w14:textId="024B635A" w:rsidR="00C325A1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Carl E. Gungoll Expl.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13873E57" w:rsidR="00A248DC" w:rsidRPr="009D64C6" w:rsidRDefault="00355DED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Carl E.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Gungoll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Expl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13873E57" w:rsidR="00A248DC" w:rsidRPr="009D64C6" w:rsidRDefault="00355DED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Retired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913A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</w:p>
    <w:p w14:paraId="212F2826" w14:textId="0445E834" w:rsidR="00996D14" w:rsidRPr="00BF5331" w:rsidRDefault="00D45FA5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November</w:t>
      </w:r>
      <w:r w:rsidR="003B556B" w:rsidRPr="00BF5331">
        <w:rPr>
          <w:rFonts w:ascii="Trebuchet MS" w:hAnsi="Trebuchet MS" w:cs="Arial"/>
          <w:sz w:val="24"/>
          <w:szCs w:val="24"/>
        </w:rPr>
        <w:t xml:space="preserve"> </w:t>
      </w:r>
      <w:r w:rsidR="00996D14" w:rsidRPr="00BF5331">
        <w:rPr>
          <w:rFonts w:ascii="Trebuchet MS" w:hAnsi="Trebuchet MS" w:cs="Arial"/>
          <w:sz w:val="24"/>
          <w:szCs w:val="24"/>
        </w:rPr>
        <w:t>2024</w:t>
      </w:r>
    </w:p>
    <w:p w14:paraId="6F5EA2E7" w14:textId="77777777" w:rsidR="00996D14" w:rsidRPr="00B15834" w:rsidRDefault="00996D14" w:rsidP="00996D14">
      <w:pPr>
        <w:rPr>
          <w:rFonts w:ascii="Book Antiqua" w:hAnsi="Book Antiqua" w:cs="Arial"/>
          <w:sz w:val="24"/>
          <w:szCs w:val="24"/>
        </w:rPr>
      </w:pPr>
    </w:p>
    <w:p w14:paraId="4855A351" w14:textId="77777777" w:rsidR="0063228F" w:rsidRDefault="0063228F" w:rsidP="00996D14">
      <w:pPr>
        <w:rPr>
          <w:rFonts w:ascii="Trebuchet MS" w:hAnsi="Trebuchet MS" w:cs="Arial"/>
          <w:sz w:val="24"/>
          <w:szCs w:val="24"/>
        </w:rPr>
      </w:pPr>
    </w:p>
    <w:p w14:paraId="632D4200" w14:textId="136C99D1" w:rsidR="00996D14" w:rsidRPr="00BF5331" w:rsidRDefault="00996D14" w:rsidP="00996D14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Hello Members,</w:t>
      </w:r>
    </w:p>
    <w:p w14:paraId="043B80C4" w14:textId="79C79273" w:rsidR="00996D14" w:rsidRPr="00BF5331" w:rsidRDefault="00996D14" w:rsidP="00996D14">
      <w:pPr>
        <w:rPr>
          <w:rFonts w:ascii="Trebuchet MS" w:hAnsi="Trebuchet MS" w:cs="Arial"/>
          <w:sz w:val="24"/>
          <w:szCs w:val="24"/>
        </w:rPr>
      </w:pPr>
    </w:p>
    <w:p w14:paraId="295C18EA" w14:textId="65B3B510" w:rsidR="00780B32" w:rsidRDefault="00644E28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I love this time of year when the leaves turn pretty colors, the weather gets co</w:t>
      </w:r>
      <w:r w:rsidR="00165162">
        <w:rPr>
          <w:rFonts w:ascii="Trebuchet MS" w:hAnsi="Trebuchet MS" w:cs="Arial"/>
          <w:sz w:val="24"/>
          <w:szCs w:val="24"/>
        </w:rPr>
        <w:t>ld</w:t>
      </w:r>
      <w:r>
        <w:rPr>
          <w:rFonts w:ascii="Trebuchet MS" w:hAnsi="Trebuchet MS" w:cs="Arial"/>
          <w:sz w:val="24"/>
          <w:szCs w:val="24"/>
        </w:rPr>
        <w:t xml:space="preserve"> and I get to change my wardrobe! </w:t>
      </w:r>
      <w:r w:rsidR="00D71EF5">
        <w:rPr>
          <w:rFonts w:ascii="Trebuchet MS" w:hAnsi="Trebuchet MS" w:cs="Arial"/>
          <w:sz w:val="24"/>
          <w:szCs w:val="24"/>
        </w:rPr>
        <w:t xml:space="preserve">Most of all the exciting start of the </w:t>
      </w:r>
      <w:r w:rsidR="002D3E1A">
        <w:rPr>
          <w:rFonts w:ascii="Trebuchet MS" w:hAnsi="Trebuchet MS" w:cs="Arial"/>
          <w:sz w:val="24"/>
          <w:szCs w:val="24"/>
        </w:rPr>
        <w:t>holiday season.</w:t>
      </w:r>
    </w:p>
    <w:p w14:paraId="4F7EA3A2" w14:textId="77777777" w:rsidR="00967E48" w:rsidRDefault="00967E48" w:rsidP="00996D14">
      <w:pPr>
        <w:rPr>
          <w:rFonts w:ascii="Trebuchet MS" w:hAnsi="Trebuchet MS" w:cs="Arial"/>
          <w:sz w:val="24"/>
          <w:szCs w:val="24"/>
        </w:rPr>
      </w:pPr>
    </w:p>
    <w:p w14:paraId="02EC132A" w14:textId="1D0B930B" w:rsidR="00967E48" w:rsidRDefault="00C4751A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An update on the </w:t>
      </w:r>
      <w:r w:rsidR="00A57FAD">
        <w:rPr>
          <w:rFonts w:ascii="Trebuchet MS" w:hAnsi="Trebuchet MS" w:cs="Arial"/>
          <w:sz w:val="24"/>
          <w:szCs w:val="24"/>
        </w:rPr>
        <w:t xml:space="preserve">ad hoc committee. I’ve listed the members below and they have a deadline of </w:t>
      </w:r>
      <w:r w:rsidR="005062D0">
        <w:rPr>
          <w:rFonts w:ascii="Trebuchet MS" w:hAnsi="Trebuchet MS" w:cs="Arial"/>
          <w:sz w:val="24"/>
          <w:szCs w:val="24"/>
        </w:rPr>
        <w:t xml:space="preserve">12/31/2024. They have had one discussion so far and we heard it went really good and they have a lot of </w:t>
      </w:r>
      <w:r w:rsidR="00BF43F0">
        <w:rPr>
          <w:rFonts w:ascii="Trebuchet MS" w:hAnsi="Trebuchet MS" w:cs="Arial"/>
          <w:sz w:val="24"/>
          <w:szCs w:val="24"/>
        </w:rPr>
        <w:t xml:space="preserve">ideas. But I want to </w:t>
      </w:r>
      <w:r w:rsidR="00A20FB7">
        <w:rPr>
          <w:rFonts w:ascii="Trebuchet MS" w:hAnsi="Trebuchet MS" w:cs="Arial"/>
          <w:sz w:val="24"/>
          <w:szCs w:val="24"/>
        </w:rPr>
        <w:t>reiterate</w:t>
      </w:r>
      <w:r w:rsidR="00BF43F0">
        <w:rPr>
          <w:rFonts w:ascii="Trebuchet MS" w:hAnsi="Trebuchet MS" w:cs="Arial"/>
          <w:sz w:val="24"/>
          <w:szCs w:val="24"/>
        </w:rPr>
        <w:t xml:space="preserve"> that this will only be a recomm</w:t>
      </w:r>
      <w:r w:rsidR="00A20FB7">
        <w:rPr>
          <w:rFonts w:ascii="Trebuchet MS" w:hAnsi="Trebuchet MS" w:cs="Arial"/>
          <w:sz w:val="24"/>
          <w:szCs w:val="24"/>
        </w:rPr>
        <w:t>endation and then any</w:t>
      </w:r>
      <w:r w:rsidR="00C23582">
        <w:rPr>
          <w:rFonts w:ascii="Trebuchet MS" w:hAnsi="Trebuchet MS" w:cs="Arial"/>
          <w:sz w:val="24"/>
          <w:szCs w:val="24"/>
        </w:rPr>
        <w:t xml:space="preserve"> proposed change would need to be submitted by the due date in February</w:t>
      </w:r>
      <w:r w:rsidR="00FF3937">
        <w:rPr>
          <w:rFonts w:ascii="Trebuchet MS" w:hAnsi="Trebuchet MS" w:cs="Arial"/>
          <w:sz w:val="24"/>
          <w:szCs w:val="24"/>
        </w:rPr>
        <w:t xml:space="preserve">. </w:t>
      </w:r>
    </w:p>
    <w:p w14:paraId="4FAAF784" w14:textId="77777777" w:rsidR="00FF3937" w:rsidRDefault="00FF3937" w:rsidP="00996D14">
      <w:pPr>
        <w:rPr>
          <w:rFonts w:ascii="Trebuchet MS" w:hAnsi="Trebuchet MS" w:cs="Arial"/>
          <w:sz w:val="24"/>
          <w:szCs w:val="24"/>
        </w:rPr>
      </w:pPr>
    </w:p>
    <w:p w14:paraId="5ECA2F2A" w14:textId="0FB3D486" w:rsidR="00FF3937" w:rsidRDefault="00FF3937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Ad Hoc Committee members are:</w:t>
      </w:r>
    </w:p>
    <w:p w14:paraId="659E8F93" w14:textId="77777777" w:rsidR="00FF3937" w:rsidRDefault="00FF3937" w:rsidP="00996D14">
      <w:pPr>
        <w:rPr>
          <w:rFonts w:ascii="Trebuchet MS" w:hAnsi="Trebuchet MS" w:cs="Arial"/>
          <w:sz w:val="24"/>
          <w:szCs w:val="24"/>
        </w:rPr>
      </w:pPr>
    </w:p>
    <w:p w14:paraId="2EEB582E" w14:textId="3EA46955" w:rsidR="00FF3937" w:rsidRDefault="00FF3937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Kelli Hiltbrand – Chairman</w:t>
      </w:r>
    </w:p>
    <w:p w14:paraId="148705C4" w14:textId="1A4FEDE4" w:rsidR="00FF3937" w:rsidRDefault="00FF3937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Jamie Gilmore – Central Region</w:t>
      </w:r>
    </w:p>
    <w:p w14:paraId="79EECB08" w14:textId="467375E0" w:rsidR="00FF3937" w:rsidRDefault="00FF3937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Penny Jacobs </w:t>
      </w:r>
      <w:r w:rsidR="00AA0D45">
        <w:rPr>
          <w:rFonts w:ascii="Trebuchet MS" w:hAnsi="Trebuchet MS" w:cs="Arial"/>
          <w:sz w:val="24"/>
          <w:szCs w:val="24"/>
        </w:rPr>
        <w:t>–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AA0D45">
        <w:rPr>
          <w:rFonts w:ascii="Trebuchet MS" w:hAnsi="Trebuchet MS" w:cs="Arial"/>
          <w:sz w:val="24"/>
          <w:szCs w:val="24"/>
        </w:rPr>
        <w:t>Northeast Region</w:t>
      </w:r>
    </w:p>
    <w:p w14:paraId="39B61650" w14:textId="47F56846" w:rsidR="00AA0D45" w:rsidRDefault="00AA0D45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JoAnn Weiss – West Region</w:t>
      </w:r>
    </w:p>
    <w:p w14:paraId="30345D41" w14:textId="674B7766" w:rsidR="00AA0D45" w:rsidRDefault="00AA0D45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Malissa Carroll – Southeast Region </w:t>
      </w:r>
    </w:p>
    <w:p w14:paraId="524EF39D" w14:textId="77777777" w:rsidR="007431FB" w:rsidRDefault="007431FB" w:rsidP="00996D14">
      <w:pPr>
        <w:rPr>
          <w:rFonts w:ascii="Trebuchet MS" w:hAnsi="Trebuchet MS" w:cs="Arial"/>
          <w:sz w:val="24"/>
          <w:szCs w:val="24"/>
        </w:rPr>
      </w:pPr>
    </w:p>
    <w:p w14:paraId="1314B90B" w14:textId="34FECA6B" w:rsidR="007431FB" w:rsidRPr="00BF5331" w:rsidRDefault="00844D18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I know this group is working hard to come up with a great compromise and resolution. </w:t>
      </w:r>
    </w:p>
    <w:p w14:paraId="30A7250B" w14:textId="77777777" w:rsidR="00213CD9" w:rsidRPr="00BF5331" w:rsidRDefault="00213CD9" w:rsidP="00996D14">
      <w:pPr>
        <w:rPr>
          <w:rFonts w:ascii="Trebuchet MS" w:hAnsi="Trebuchet MS" w:cs="Arial"/>
          <w:sz w:val="24"/>
          <w:szCs w:val="24"/>
        </w:rPr>
      </w:pPr>
    </w:p>
    <w:p w14:paraId="118AC2C9" w14:textId="7F36E7B3" w:rsidR="00E1078C" w:rsidRDefault="00DF37B3" w:rsidP="00E1078C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If you haven’t already make sure you sign</w:t>
      </w:r>
      <w:r w:rsidR="000703E7">
        <w:rPr>
          <w:rFonts w:ascii="Trebuchet MS" w:hAnsi="Trebuchet MS" w:cs="Arial"/>
          <w:sz w:val="24"/>
          <w:szCs w:val="24"/>
        </w:rPr>
        <w:t>-up to help on</w:t>
      </w:r>
      <w:r w:rsidR="00A313CF">
        <w:rPr>
          <w:rFonts w:ascii="Trebuchet MS" w:hAnsi="Trebuchet MS" w:cs="Arial"/>
          <w:sz w:val="24"/>
          <w:szCs w:val="24"/>
        </w:rPr>
        <w:t xml:space="preserve"> 2025</w:t>
      </w:r>
      <w:r w:rsidR="000703E7">
        <w:rPr>
          <w:rFonts w:ascii="Trebuchet MS" w:hAnsi="Trebuchet MS" w:cs="Arial"/>
          <w:sz w:val="24"/>
          <w:szCs w:val="24"/>
        </w:rPr>
        <w:t xml:space="preserve"> committee either for Central Region to help Nichole out or </w:t>
      </w:r>
      <w:r w:rsidR="00475BB9">
        <w:rPr>
          <w:rFonts w:ascii="Trebuchet MS" w:hAnsi="Trebuchet MS" w:cs="Arial"/>
          <w:sz w:val="24"/>
          <w:szCs w:val="24"/>
        </w:rPr>
        <w:t xml:space="preserve">ADDC committee to help out </w:t>
      </w:r>
      <w:r w:rsidR="00A313CF">
        <w:rPr>
          <w:rFonts w:ascii="Trebuchet MS" w:hAnsi="Trebuchet MS" w:cs="Arial"/>
          <w:sz w:val="24"/>
          <w:szCs w:val="24"/>
        </w:rPr>
        <w:t xml:space="preserve">Kathy Martin. </w:t>
      </w:r>
      <w:r w:rsidR="00DB4977">
        <w:rPr>
          <w:rFonts w:ascii="Trebuchet MS" w:hAnsi="Trebuchet MS" w:cs="Arial"/>
          <w:sz w:val="24"/>
          <w:szCs w:val="24"/>
        </w:rPr>
        <w:t xml:space="preserve">I know it’s not always easy and challenging but if you can give some time and help </w:t>
      </w:r>
      <w:r w:rsidR="005B3193">
        <w:rPr>
          <w:rFonts w:ascii="Trebuchet MS" w:hAnsi="Trebuchet MS" w:cs="Arial"/>
          <w:sz w:val="24"/>
          <w:szCs w:val="24"/>
        </w:rPr>
        <w:t>out,</w:t>
      </w:r>
      <w:r w:rsidR="00DB4977">
        <w:rPr>
          <w:rFonts w:ascii="Trebuchet MS" w:hAnsi="Trebuchet MS" w:cs="Arial"/>
          <w:sz w:val="24"/>
          <w:szCs w:val="24"/>
        </w:rPr>
        <w:t xml:space="preserve"> </w:t>
      </w:r>
      <w:r w:rsidR="00BE6D14">
        <w:rPr>
          <w:rFonts w:ascii="Trebuchet MS" w:hAnsi="Trebuchet MS" w:cs="Arial"/>
          <w:sz w:val="24"/>
          <w:szCs w:val="24"/>
        </w:rPr>
        <w:t xml:space="preserve">I know we </w:t>
      </w:r>
      <w:r w:rsidR="005B3193">
        <w:rPr>
          <w:rFonts w:ascii="Trebuchet MS" w:hAnsi="Trebuchet MS" w:cs="Arial"/>
          <w:sz w:val="24"/>
          <w:szCs w:val="24"/>
        </w:rPr>
        <w:t xml:space="preserve">can </w:t>
      </w:r>
      <w:r w:rsidR="00BE6D14">
        <w:rPr>
          <w:rFonts w:ascii="Trebuchet MS" w:hAnsi="Trebuchet MS" w:cs="Arial"/>
          <w:sz w:val="24"/>
          <w:szCs w:val="24"/>
        </w:rPr>
        <w:t xml:space="preserve">have a great 2025. </w:t>
      </w:r>
      <w:r w:rsidR="002D3E1A">
        <w:rPr>
          <w:rFonts w:ascii="Trebuchet MS" w:hAnsi="Trebuchet MS" w:cs="Arial"/>
          <w:sz w:val="24"/>
          <w:szCs w:val="24"/>
        </w:rPr>
        <w:t xml:space="preserve">We need all of you to make this Association the best ever! </w:t>
      </w:r>
    </w:p>
    <w:p w14:paraId="4323B51D" w14:textId="77777777" w:rsidR="00B527C3" w:rsidRPr="00E1078C" w:rsidRDefault="00B527C3" w:rsidP="00E1078C">
      <w:pPr>
        <w:rPr>
          <w:rFonts w:ascii="Trebuchet MS" w:hAnsi="Trebuchet MS" w:cs="Arial"/>
          <w:sz w:val="24"/>
          <w:szCs w:val="24"/>
        </w:rPr>
      </w:pPr>
    </w:p>
    <w:p w14:paraId="22CF746B" w14:textId="747B9CB9" w:rsidR="002B26A0" w:rsidRDefault="00FD51AC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I hope all of you have a great Thanksgiving! </w:t>
      </w:r>
      <w:r w:rsidR="005F1408">
        <w:rPr>
          <w:rFonts w:ascii="Trebuchet MS" w:hAnsi="Trebuchet MS" w:cs="Arial"/>
          <w:sz w:val="24"/>
          <w:szCs w:val="24"/>
        </w:rPr>
        <w:t>I hope you get to spend quality time with your families</w:t>
      </w:r>
      <w:r w:rsidR="00FE016E">
        <w:rPr>
          <w:rFonts w:ascii="Trebuchet MS" w:hAnsi="Trebuchet MS" w:cs="Arial"/>
          <w:sz w:val="24"/>
          <w:szCs w:val="24"/>
        </w:rPr>
        <w:t>.</w:t>
      </w:r>
    </w:p>
    <w:p w14:paraId="1C5B6FAE" w14:textId="77777777" w:rsidR="00FE016E" w:rsidRDefault="00FE016E" w:rsidP="00996D14">
      <w:pPr>
        <w:rPr>
          <w:rFonts w:ascii="Trebuchet MS" w:hAnsi="Trebuchet MS" w:cs="Arial"/>
          <w:sz w:val="24"/>
          <w:szCs w:val="24"/>
        </w:rPr>
      </w:pPr>
    </w:p>
    <w:p w14:paraId="4FD4214E" w14:textId="49EC705C" w:rsidR="00FE016E" w:rsidRPr="00BF5331" w:rsidRDefault="00FE016E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Happy Thanksgiving!</w:t>
      </w:r>
    </w:p>
    <w:p w14:paraId="139507CB" w14:textId="77777777" w:rsidR="00BF5331" w:rsidRPr="00BF5331" w:rsidRDefault="00BF5331" w:rsidP="00996D14">
      <w:pPr>
        <w:rPr>
          <w:rFonts w:ascii="Trebuchet MS" w:hAnsi="Trebuchet MS" w:cs="Arial"/>
          <w:sz w:val="24"/>
          <w:szCs w:val="24"/>
        </w:rPr>
      </w:pPr>
    </w:p>
    <w:p w14:paraId="12F76A75" w14:textId="77777777" w:rsidR="002131E6" w:rsidRPr="00BF5331" w:rsidRDefault="002131E6" w:rsidP="002131E6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Michelle Burgard,</w:t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</w:p>
    <w:p w14:paraId="42B4BC92" w14:textId="26840233" w:rsidR="002131E6" w:rsidRPr="00BF5331" w:rsidRDefault="002131E6" w:rsidP="002131E6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2024 Region Director</w:t>
      </w:r>
    </w:p>
    <w:sectPr w:rsidR="002131E6" w:rsidRPr="00BF5331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04D8"/>
    <w:multiLevelType w:val="hybridMultilevel"/>
    <w:tmpl w:val="171A97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9855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1682"/>
    <w:rsid w:val="000243D9"/>
    <w:rsid w:val="00024632"/>
    <w:rsid w:val="000355DF"/>
    <w:rsid w:val="00042CAE"/>
    <w:rsid w:val="00051B4A"/>
    <w:rsid w:val="00053BF3"/>
    <w:rsid w:val="0006679D"/>
    <w:rsid w:val="000703E7"/>
    <w:rsid w:val="00071C11"/>
    <w:rsid w:val="00074642"/>
    <w:rsid w:val="0007746D"/>
    <w:rsid w:val="000841BF"/>
    <w:rsid w:val="00086249"/>
    <w:rsid w:val="00092950"/>
    <w:rsid w:val="000B5F6B"/>
    <w:rsid w:val="000C126B"/>
    <w:rsid w:val="000E2818"/>
    <w:rsid w:val="00100569"/>
    <w:rsid w:val="00106A8C"/>
    <w:rsid w:val="00113A64"/>
    <w:rsid w:val="00114B11"/>
    <w:rsid w:val="00135E20"/>
    <w:rsid w:val="00140EC1"/>
    <w:rsid w:val="00154892"/>
    <w:rsid w:val="00165162"/>
    <w:rsid w:val="00173AD8"/>
    <w:rsid w:val="001809BC"/>
    <w:rsid w:val="001872C3"/>
    <w:rsid w:val="001A16B3"/>
    <w:rsid w:val="001B2C01"/>
    <w:rsid w:val="001C2C18"/>
    <w:rsid w:val="001C34D0"/>
    <w:rsid w:val="001C427A"/>
    <w:rsid w:val="001E4799"/>
    <w:rsid w:val="001E5FC1"/>
    <w:rsid w:val="001F3E26"/>
    <w:rsid w:val="001F6C1D"/>
    <w:rsid w:val="002117E2"/>
    <w:rsid w:val="002131E6"/>
    <w:rsid w:val="00213CD9"/>
    <w:rsid w:val="002203FD"/>
    <w:rsid w:val="002221B0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B26A0"/>
    <w:rsid w:val="002C303C"/>
    <w:rsid w:val="002C4656"/>
    <w:rsid w:val="002D3E1A"/>
    <w:rsid w:val="002E3B27"/>
    <w:rsid w:val="00303FB1"/>
    <w:rsid w:val="00314C5D"/>
    <w:rsid w:val="00325FA3"/>
    <w:rsid w:val="00331B46"/>
    <w:rsid w:val="003327D7"/>
    <w:rsid w:val="0033427C"/>
    <w:rsid w:val="003376E6"/>
    <w:rsid w:val="00343800"/>
    <w:rsid w:val="00352580"/>
    <w:rsid w:val="0035260B"/>
    <w:rsid w:val="003549E1"/>
    <w:rsid w:val="0035550C"/>
    <w:rsid w:val="00355DED"/>
    <w:rsid w:val="00365AF0"/>
    <w:rsid w:val="00365DC6"/>
    <w:rsid w:val="0036714A"/>
    <w:rsid w:val="00375EBC"/>
    <w:rsid w:val="0037626F"/>
    <w:rsid w:val="0037670B"/>
    <w:rsid w:val="00382891"/>
    <w:rsid w:val="003A4FFE"/>
    <w:rsid w:val="003B34DE"/>
    <w:rsid w:val="003B556B"/>
    <w:rsid w:val="003C33A1"/>
    <w:rsid w:val="003C7B16"/>
    <w:rsid w:val="003D6617"/>
    <w:rsid w:val="003D79C3"/>
    <w:rsid w:val="003E0692"/>
    <w:rsid w:val="003E08CB"/>
    <w:rsid w:val="00402E4E"/>
    <w:rsid w:val="00403136"/>
    <w:rsid w:val="004032C5"/>
    <w:rsid w:val="00410F14"/>
    <w:rsid w:val="00412045"/>
    <w:rsid w:val="00424D69"/>
    <w:rsid w:val="00434370"/>
    <w:rsid w:val="00441CBA"/>
    <w:rsid w:val="00453D47"/>
    <w:rsid w:val="00456594"/>
    <w:rsid w:val="004661D1"/>
    <w:rsid w:val="004723FB"/>
    <w:rsid w:val="00475BB9"/>
    <w:rsid w:val="00481D66"/>
    <w:rsid w:val="0048561D"/>
    <w:rsid w:val="004A4D34"/>
    <w:rsid w:val="004B335B"/>
    <w:rsid w:val="004C5007"/>
    <w:rsid w:val="004C6A2D"/>
    <w:rsid w:val="004D1693"/>
    <w:rsid w:val="004E1B7A"/>
    <w:rsid w:val="00500C15"/>
    <w:rsid w:val="005053ED"/>
    <w:rsid w:val="005062D0"/>
    <w:rsid w:val="00512E1B"/>
    <w:rsid w:val="005173DD"/>
    <w:rsid w:val="00525344"/>
    <w:rsid w:val="00530518"/>
    <w:rsid w:val="00533B5E"/>
    <w:rsid w:val="00544253"/>
    <w:rsid w:val="00547772"/>
    <w:rsid w:val="00550C3D"/>
    <w:rsid w:val="00553F0A"/>
    <w:rsid w:val="0056077E"/>
    <w:rsid w:val="00562017"/>
    <w:rsid w:val="00570DD3"/>
    <w:rsid w:val="00573BF8"/>
    <w:rsid w:val="00576183"/>
    <w:rsid w:val="00584BC6"/>
    <w:rsid w:val="005919F1"/>
    <w:rsid w:val="0059674D"/>
    <w:rsid w:val="005B3193"/>
    <w:rsid w:val="005B5F9F"/>
    <w:rsid w:val="005C00D9"/>
    <w:rsid w:val="005C6E9C"/>
    <w:rsid w:val="005D3B18"/>
    <w:rsid w:val="005D789B"/>
    <w:rsid w:val="005E054E"/>
    <w:rsid w:val="005E6F0D"/>
    <w:rsid w:val="005F1408"/>
    <w:rsid w:val="005F2F14"/>
    <w:rsid w:val="005F7E72"/>
    <w:rsid w:val="00606084"/>
    <w:rsid w:val="0062340C"/>
    <w:rsid w:val="0063228F"/>
    <w:rsid w:val="006340BD"/>
    <w:rsid w:val="0064192F"/>
    <w:rsid w:val="00644E28"/>
    <w:rsid w:val="00664500"/>
    <w:rsid w:val="00664B0F"/>
    <w:rsid w:val="00666996"/>
    <w:rsid w:val="00671DEE"/>
    <w:rsid w:val="00672BD6"/>
    <w:rsid w:val="00682CDB"/>
    <w:rsid w:val="00690438"/>
    <w:rsid w:val="00696233"/>
    <w:rsid w:val="006B53D1"/>
    <w:rsid w:val="006C06E9"/>
    <w:rsid w:val="006C4215"/>
    <w:rsid w:val="006C6A36"/>
    <w:rsid w:val="006D36F2"/>
    <w:rsid w:val="006E4136"/>
    <w:rsid w:val="006E47D6"/>
    <w:rsid w:val="00701EA7"/>
    <w:rsid w:val="00702317"/>
    <w:rsid w:val="00711D1C"/>
    <w:rsid w:val="0071490B"/>
    <w:rsid w:val="00724778"/>
    <w:rsid w:val="007431FB"/>
    <w:rsid w:val="00754442"/>
    <w:rsid w:val="00780B32"/>
    <w:rsid w:val="007810DF"/>
    <w:rsid w:val="00787555"/>
    <w:rsid w:val="00791483"/>
    <w:rsid w:val="007A3B91"/>
    <w:rsid w:val="007A523B"/>
    <w:rsid w:val="007B56AD"/>
    <w:rsid w:val="007B7C6B"/>
    <w:rsid w:val="007C2168"/>
    <w:rsid w:val="007C5B2F"/>
    <w:rsid w:val="007D2815"/>
    <w:rsid w:val="007D518E"/>
    <w:rsid w:val="007D6B2E"/>
    <w:rsid w:val="007E05DA"/>
    <w:rsid w:val="007E3AE8"/>
    <w:rsid w:val="007E5058"/>
    <w:rsid w:val="00813058"/>
    <w:rsid w:val="0081365D"/>
    <w:rsid w:val="00817926"/>
    <w:rsid w:val="00835CDF"/>
    <w:rsid w:val="00844D18"/>
    <w:rsid w:val="008526D2"/>
    <w:rsid w:val="008533E5"/>
    <w:rsid w:val="008629D8"/>
    <w:rsid w:val="00871AF5"/>
    <w:rsid w:val="008A3A6A"/>
    <w:rsid w:val="008A3BCB"/>
    <w:rsid w:val="008B2D82"/>
    <w:rsid w:val="008B7A89"/>
    <w:rsid w:val="008C1088"/>
    <w:rsid w:val="008C2EEE"/>
    <w:rsid w:val="008C7F88"/>
    <w:rsid w:val="008E3784"/>
    <w:rsid w:val="008F0C90"/>
    <w:rsid w:val="008F1E76"/>
    <w:rsid w:val="009203B7"/>
    <w:rsid w:val="009214E6"/>
    <w:rsid w:val="00923971"/>
    <w:rsid w:val="009253B7"/>
    <w:rsid w:val="0092780E"/>
    <w:rsid w:val="00936629"/>
    <w:rsid w:val="00937B39"/>
    <w:rsid w:val="00940D63"/>
    <w:rsid w:val="0094328D"/>
    <w:rsid w:val="00943D74"/>
    <w:rsid w:val="00953A0B"/>
    <w:rsid w:val="009666AA"/>
    <w:rsid w:val="00967E48"/>
    <w:rsid w:val="009755DC"/>
    <w:rsid w:val="0099379D"/>
    <w:rsid w:val="00996D14"/>
    <w:rsid w:val="009A2393"/>
    <w:rsid w:val="009A5A86"/>
    <w:rsid w:val="009B3796"/>
    <w:rsid w:val="009B49C9"/>
    <w:rsid w:val="009B7E7B"/>
    <w:rsid w:val="009C05A6"/>
    <w:rsid w:val="009C0CE5"/>
    <w:rsid w:val="009C61F0"/>
    <w:rsid w:val="009D0A51"/>
    <w:rsid w:val="009D306F"/>
    <w:rsid w:val="009D5F5B"/>
    <w:rsid w:val="009D64C6"/>
    <w:rsid w:val="009F0432"/>
    <w:rsid w:val="009F1D90"/>
    <w:rsid w:val="009F4ED7"/>
    <w:rsid w:val="00A076B9"/>
    <w:rsid w:val="00A076BD"/>
    <w:rsid w:val="00A11F26"/>
    <w:rsid w:val="00A1680A"/>
    <w:rsid w:val="00A20FB7"/>
    <w:rsid w:val="00A23E2B"/>
    <w:rsid w:val="00A248DC"/>
    <w:rsid w:val="00A24CEC"/>
    <w:rsid w:val="00A313CF"/>
    <w:rsid w:val="00A374A0"/>
    <w:rsid w:val="00A407EC"/>
    <w:rsid w:val="00A47AEC"/>
    <w:rsid w:val="00A5389B"/>
    <w:rsid w:val="00A569E2"/>
    <w:rsid w:val="00A57FAD"/>
    <w:rsid w:val="00A62902"/>
    <w:rsid w:val="00A62CFB"/>
    <w:rsid w:val="00A63EF3"/>
    <w:rsid w:val="00A91E8B"/>
    <w:rsid w:val="00AA0D45"/>
    <w:rsid w:val="00AA331D"/>
    <w:rsid w:val="00AB4C55"/>
    <w:rsid w:val="00AB55A7"/>
    <w:rsid w:val="00AD3C96"/>
    <w:rsid w:val="00AE4050"/>
    <w:rsid w:val="00AF0836"/>
    <w:rsid w:val="00B0690C"/>
    <w:rsid w:val="00B10676"/>
    <w:rsid w:val="00B1274C"/>
    <w:rsid w:val="00B15834"/>
    <w:rsid w:val="00B26E14"/>
    <w:rsid w:val="00B36E70"/>
    <w:rsid w:val="00B47632"/>
    <w:rsid w:val="00B50BAE"/>
    <w:rsid w:val="00B5256F"/>
    <w:rsid w:val="00B527C3"/>
    <w:rsid w:val="00B5464F"/>
    <w:rsid w:val="00B60437"/>
    <w:rsid w:val="00B6408D"/>
    <w:rsid w:val="00B66EE1"/>
    <w:rsid w:val="00B7765F"/>
    <w:rsid w:val="00B8290A"/>
    <w:rsid w:val="00B83458"/>
    <w:rsid w:val="00B83D24"/>
    <w:rsid w:val="00B85532"/>
    <w:rsid w:val="00B909F9"/>
    <w:rsid w:val="00BA386A"/>
    <w:rsid w:val="00BA617F"/>
    <w:rsid w:val="00BB03BF"/>
    <w:rsid w:val="00BC0983"/>
    <w:rsid w:val="00BD217E"/>
    <w:rsid w:val="00BD7A75"/>
    <w:rsid w:val="00BE284A"/>
    <w:rsid w:val="00BE4185"/>
    <w:rsid w:val="00BE6D14"/>
    <w:rsid w:val="00BE6FE0"/>
    <w:rsid w:val="00BF1D66"/>
    <w:rsid w:val="00BF43F0"/>
    <w:rsid w:val="00BF5301"/>
    <w:rsid w:val="00BF5331"/>
    <w:rsid w:val="00BF6BB3"/>
    <w:rsid w:val="00BF7DF9"/>
    <w:rsid w:val="00C007FF"/>
    <w:rsid w:val="00C10738"/>
    <w:rsid w:val="00C23582"/>
    <w:rsid w:val="00C31EEF"/>
    <w:rsid w:val="00C325A1"/>
    <w:rsid w:val="00C33552"/>
    <w:rsid w:val="00C404DA"/>
    <w:rsid w:val="00C4751A"/>
    <w:rsid w:val="00C47EA1"/>
    <w:rsid w:val="00C71E34"/>
    <w:rsid w:val="00C777BD"/>
    <w:rsid w:val="00C8349E"/>
    <w:rsid w:val="00CB5E12"/>
    <w:rsid w:val="00CC313D"/>
    <w:rsid w:val="00CC4C34"/>
    <w:rsid w:val="00CC77AD"/>
    <w:rsid w:val="00CD38AB"/>
    <w:rsid w:val="00CE7EC8"/>
    <w:rsid w:val="00CF3265"/>
    <w:rsid w:val="00D01985"/>
    <w:rsid w:val="00D128FD"/>
    <w:rsid w:val="00D14E60"/>
    <w:rsid w:val="00D238EE"/>
    <w:rsid w:val="00D24210"/>
    <w:rsid w:val="00D342E8"/>
    <w:rsid w:val="00D45FA5"/>
    <w:rsid w:val="00D55426"/>
    <w:rsid w:val="00D6226A"/>
    <w:rsid w:val="00D623AF"/>
    <w:rsid w:val="00D71E75"/>
    <w:rsid w:val="00D71EF5"/>
    <w:rsid w:val="00D744A2"/>
    <w:rsid w:val="00D74744"/>
    <w:rsid w:val="00D749A6"/>
    <w:rsid w:val="00D955E0"/>
    <w:rsid w:val="00D968D5"/>
    <w:rsid w:val="00D97025"/>
    <w:rsid w:val="00D97286"/>
    <w:rsid w:val="00DA3F4D"/>
    <w:rsid w:val="00DA46A2"/>
    <w:rsid w:val="00DB4977"/>
    <w:rsid w:val="00DB5E2D"/>
    <w:rsid w:val="00DC38FB"/>
    <w:rsid w:val="00DC5DDD"/>
    <w:rsid w:val="00DD45B0"/>
    <w:rsid w:val="00DD75C4"/>
    <w:rsid w:val="00DF0D28"/>
    <w:rsid w:val="00DF279A"/>
    <w:rsid w:val="00DF37B3"/>
    <w:rsid w:val="00DF44A5"/>
    <w:rsid w:val="00E02DB2"/>
    <w:rsid w:val="00E066D0"/>
    <w:rsid w:val="00E072BF"/>
    <w:rsid w:val="00E1078C"/>
    <w:rsid w:val="00E133D3"/>
    <w:rsid w:val="00E174DB"/>
    <w:rsid w:val="00E2538C"/>
    <w:rsid w:val="00E26146"/>
    <w:rsid w:val="00E27C34"/>
    <w:rsid w:val="00E31E3B"/>
    <w:rsid w:val="00E4133B"/>
    <w:rsid w:val="00E524B8"/>
    <w:rsid w:val="00E53ED5"/>
    <w:rsid w:val="00E54FD5"/>
    <w:rsid w:val="00E75483"/>
    <w:rsid w:val="00E81AA6"/>
    <w:rsid w:val="00E8238F"/>
    <w:rsid w:val="00E87CB0"/>
    <w:rsid w:val="00EA31A9"/>
    <w:rsid w:val="00EA401C"/>
    <w:rsid w:val="00EB4856"/>
    <w:rsid w:val="00EB6106"/>
    <w:rsid w:val="00EB7AF3"/>
    <w:rsid w:val="00EC6919"/>
    <w:rsid w:val="00ED06D8"/>
    <w:rsid w:val="00ED0B93"/>
    <w:rsid w:val="00EF1948"/>
    <w:rsid w:val="00EF5D24"/>
    <w:rsid w:val="00EF731E"/>
    <w:rsid w:val="00F1053B"/>
    <w:rsid w:val="00F13DE9"/>
    <w:rsid w:val="00F257EA"/>
    <w:rsid w:val="00F26B7D"/>
    <w:rsid w:val="00F30555"/>
    <w:rsid w:val="00F3242F"/>
    <w:rsid w:val="00F32DEA"/>
    <w:rsid w:val="00F37E7A"/>
    <w:rsid w:val="00F40BCE"/>
    <w:rsid w:val="00F46185"/>
    <w:rsid w:val="00F47747"/>
    <w:rsid w:val="00F67FC4"/>
    <w:rsid w:val="00F805CC"/>
    <w:rsid w:val="00F8526C"/>
    <w:rsid w:val="00F87A4A"/>
    <w:rsid w:val="00F932D6"/>
    <w:rsid w:val="00FC3B38"/>
    <w:rsid w:val="00FD0682"/>
    <w:rsid w:val="00FD51AC"/>
    <w:rsid w:val="00FE016E"/>
    <w:rsid w:val="00FE1F5A"/>
    <w:rsid w:val="00FF3937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6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0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40f619-9729-44f2-9d6e-d1377b85e97a}" enabled="1" method="Standard" siteId="{489f0f3b-e6ac-4928-b4f6-cfc55482e14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Letterhead.dotx</Template>
  <TotalTime>181</TotalTime>
  <Pages>1</Pages>
  <Words>239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Burgard, Michelle</cp:lastModifiedBy>
  <cp:revision>39</cp:revision>
  <cp:lastPrinted>2017-07-30T02:05:00Z</cp:lastPrinted>
  <dcterms:created xsi:type="dcterms:W3CDTF">2024-10-22T12:22:00Z</dcterms:created>
  <dcterms:modified xsi:type="dcterms:W3CDTF">2024-10-28T11:36:00Z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