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3A193169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648B33F5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5430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8966C" w14:textId="2AF46B8E" w:rsidR="00D8526A" w:rsidRDefault="002D2EC1" w:rsidP="00D8526A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Diana Walker</w:t>
                            </w:r>
                          </w:p>
                          <w:p w14:paraId="1DC6086F" w14:textId="09F753A7" w:rsidR="0048561D" w:rsidRPr="00D8526A" w:rsidRDefault="00D8526A" w:rsidP="00D8526A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 xml:space="preserve">Rules </w:t>
                            </w:r>
                            <w:r w:rsidR="00EE7E22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Committee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 xml:space="preserve"> Chairman</w:t>
                            </w:r>
                          </w:p>
                          <w:p w14:paraId="6CD8122A" w14:textId="0DB1CF49" w:rsidR="00D8526A" w:rsidRDefault="002D2EC1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5576 Quail Ridge</w:t>
                            </w:r>
                          </w:p>
                          <w:p w14:paraId="795A195D" w14:textId="77777777" w:rsidR="001D63E4" w:rsidRDefault="002D2EC1" w:rsidP="001D63E4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Wichita Falls, TX 76310-7401</w:t>
                            </w:r>
                          </w:p>
                          <w:p w14:paraId="169E3FC8" w14:textId="77777777" w:rsidR="001D63E4" w:rsidRDefault="001D63E4" w:rsidP="001D63E4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</w:p>
                          <w:p w14:paraId="6474C901" w14:textId="7ED042C3" w:rsidR="001D63E4" w:rsidRDefault="001D63E4" w:rsidP="001D63E4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940-716-5344 (W)</w:t>
                            </w:r>
                          </w:p>
                          <w:p w14:paraId="3EA4F83B" w14:textId="172B75FD" w:rsidR="00D8526A" w:rsidRPr="00F805CC" w:rsidRDefault="001D63E4" w:rsidP="001D63E4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940-636-0971 (</w:t>
                            </w:r>
                            <w:r w:rsidR="00D8526A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C)</w:t>
                            </w:r>
                          </w:p>
                          <w:p w14:paraId="6AB3F0CB" w14:textId="77777777" w:rsidR="001D63E4" w:rsidRDefault="001D63E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3C0D1B89" w14:textId="5001A8C2" w:rsidR="0048561D" w:rsidRPr="00402E4E" w:rsidRDefault="001D63E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dwalker@sjoc.net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ae9QEAAMs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" stroked="f">
                <v:textbox>
                  <w:txbxContent>
                    <w:p w14:paraId="5F98966C" w14:textId="2AF46B8E" w:rsidR="00D8526A" w:rsidRDefault="002D2EC1" w:rsidP="00D8526A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Diana Walker</w:t>
                      </w:r>
                    </w:p>
                    <w:p w14:paraId="1DC6086F" w14:textId="09F753A7" w:rsidR="0048561D" w:rsidRPr="00D8526A" w:rsidRDefault="00D8526A" w:rsidP="00D8526A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 xml:space="preserve">Rules </w:t>
                      </w:r>
                      <w:r w:rsidR="00EE7E22">
                        <w:rPr>
                          <w:rFonts w:ascii="Book Antiqua" w:hAnsi="Book Antiqua" w:cs="Arial"/>
                          <w:bCs/>
                          <w:noProof/>
                        </w:rPr>
                        <w:t>Committee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 xml:space="preserve"> Chairman</w:t>
                      </w:r>
                    </w:p>
                    <w:p w14:paraId="6CD8122A" w14:textId="0DB1CF49" w:rsidR="00D8526A" w:rsidRDefault="002D2EC1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5576 Quail Ridge</w:t>
                      </w:r>
                    </w:p>
                    <w:p w14:paraId="795A195D" w14:textId="77777777" w:rsidR="001D63E4" w:rsidRDefault="002D2EC1" w:rsidP="001D63E4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Wichita Falls, TX 76310-7401</w:t>
                      </w:r>
                    </w:p>
                    <w:p w14:paraId="169E3FC8" w14:textId="77777777" w:rsidR="001D63E4" w:rsidRDefault="001D63E4" w:rsidP="001D63E4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</w:p>
                    <w:p w14:paraId="6474C901" w14:textId="7ED042C3" w:rsidR="001D63E4" w:rsidRDefault="001D63E4" w:rsidP="001D63E4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940-716-5344 (W)</w:t>
                      </w:r>
                    </w:p>
                    <w:p w14:paraId="3EA4F83B" w14:textId="172B75FD" w:rsidR="00D8526A" w:rsidRPr="00F805CC" w:rsidRDefault="001D63E4" w:rsidP="001D63E4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940-636-0971 (</w:t>
                      </w:r>
                      <w:r w:rsidR="00D8526A">
                        <w:rPr>
                          <w:rFonts w:ascii="Book Antiqua" w:hAnsi="Book Antiqua" w:cs="Arial"/>
                          <w:bCs/>
                          <w:noProof/>
                        </w:rPr>
                        <w:t>C)</w:t>
                      </w:r>
                    </w:p>
                    <w:p w14:paraId="6AB3F0CB" w14:textId="77777777" w:rsidR="001D63E4" w:rsidRDefault="001D63E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</w:p>
                    <w:p w14:paraId="3C0D1B89" w14:textId="5001A8C2" w:rsidR="0048561D" w:rsidRPr="00402E4E" w:rsidRDefault="001D63E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dwalker@sjoc.net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16D81A76" w14:textId="77777777" w:rsidR="000A464E" w:rsidRDefault="00A5389B" w:rsidP="000A464E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34E854A7" w14:textId="77777777" w:rsidR="000A464E" w:rsidRDefault="000A464E" w:rsidP="00844828">
      <w:pPr>
        <w:spacing w:line="276" w:lineRule="auto"/>
        <w:ind w:left="3060" w:right="252"/>
        <w:rPr>
          <w:rFonts w:ascii="Arial" w:hAnsi="Arial" w:cs="Arial"/>
        </w:rPr>
      </w:pPr>
    </w:p>
    <w:p w14:paraId="0936A041" w14:textId="77777777" w:rsidR="00F967B2" w:rsidRDefault="00F967B2" w:rsidP="00844828">
      <w:pPr>
        <w:spacing w:line="276" w:lineRule="auto"/>
        <w:ind w:right="252"/>
        <w:rPr>
          <w:rFonts w:ascii="Arial" w:hAnsi="Arial" w:cs="Arial"/>
        </w:rPr>
      </w:pPr>
    </w:p>
    <w:p w14:paraId="3A034E5E" w14:textId="77777777" w:rsidR="00F967B2" w:rsidRDefault="00F967B2" w:rsidP="00844828">
      <w:pPr>
        <w:spacing w:line="276" w:lineRule="auto"/>
        <w:ind w:right="252"/>
        <w:rPr>
          <w:rFonts w:ascii="Arial" w:hAnsi="Arial" w:cs="Arial"/>
        </w:rPr>
      </w:pPr>
    </w:p>
    <w:p w14:paraId="23C8FF65" w14:textId="2F1759A5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 xml:space="preserve">August </w:t>
      </w:r>
      <w:r w:rsidR="0099512C">
        <w:rPr>
          <w:rFonts w:ascii="Arial" w:hAnsi="Arial" w:cs="Arial"/>
          <w:sz w:val="22"/>
          <w:szCs w:val="22"/>
        </w:rPr>
        <w:t>23</w:t>
      </w:r>
      <w:r w:rsidRPr="00F967B2">
        <w:rPr>
          <w:rFonts w:ascii="Arial" w:hAnsi="Arial" w:cs="Arial"/>
          <w:sz w:val="22"/>
          <w:szCs w:val="22"/>
        </w:rPr>
        <w:t>, 2024</w:t>
      </w:r>
    </w:p>
    <w:p w14:paraId="2F40D848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1590C07E" w14:textId="1941B9D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TO: All Club Presidents/Delegates</w:t>
      </w:r>
    </w:p>
    <w:p w14:paraId="09B900F2" w14:textId="5A25E97F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FROM: 2024 Rules Committee</w:t>
      </w:r>
    </w:p>
    <w:p w14:paraId="4F827922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25C62C62" w14:textId="7DEC5FBB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SUBJECT: 2024 Rules of Convention</w:t>
      </w:r>
    </w:p>
    <w:p w14:paraId="533D6286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10EC9A15" w14:textId="0EE9E998" w:rsid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All club presidents/delegates, please review Rules of Convention prior to the opening business session of the 2024 ADDC Convention on September 27-28, 2024. A copy of the Rules of Convention will be printed in the Convention Program. </w:t>
      </w:r>
    </w:p>
    <w:p w14:paraId="27F5772E" w14:textId="77777777" w:rsid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p w14:paraId="5366A2BC" w14:textId="5757B077" w:rsid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 xml:space="preserve">There are </w:t>
      </w:r>
      <w:r w:rsidR="00185E53">
        <w:rPr>
          <w:rFonts w:ascii="Arial" w:hAnsi="Arial" w:cs="Arial"/>
          <w:color w:val="1D2228"/>
          <w:sz w:val="22"/>
          <w:szCs w:val="22"/>
        </w:rPr>
        <w:t>five</w:t>
      </w:r>
      <w:r w:rsidR="008A740E">
        <w:rPr>
          <w:rFonts w:ascii="Arial" w:hAnsi="Arial" w:cs="Arial"/>
          <w:color w:val="1D2228"/>
          <w:sz w:val="22"/>
          <w:szCs w:val="22"/>
        </w:rPr>
        <w:t xml:space="preserve"> (</w:t>
      </w:r>
      <w:r w:rsidR="00185E53">
        <w:rPr>
          <w:rFonts w:ascii="Arial" w:hAnsi="Arial" w:cs="Arial"/>
          <w:color w:val="1D2228"/>
          <w:sz w:val="22"/>
          <w:szCs w:val="22"/>
        </w:rPr>
        <w:t>5)</w:t>
      </w:r>
      <w:r w:rsidRPr="00F967B2">
        <w:rPr>
          <w:rFonts w:ascii="Arial" w:hAnsi="Arial" w:cs="Arial"/>
          <w:color w:val="1D2228"/>
          <w:sz w:val="22"/>
          <w:szCs w:val="22"/>
        </w:rPr>
        <w:t xml:space="preserve"> proposed amendments</w:t>
      </w:r>
      <w:r>
        <w:rPr>
          <w:rFonts w:ascii="Arial" w:hAnsi="Arial" w:cs="Arial"/>
          <w:color w:val="1D2228"/>
          <w:sz w:val="22"/>
          <w:szCs w:val="22"/>
        </w:rPr>
        <w:t xml:space="preserve"> to our ADDC Bylaws and</w:t>
      </w:r>
      <w:r w:rsidR="008A740E">
        <w:rPr>
          <w:rFonts w:ascii="Arial" w:hAnsi="Arial" w:cs="Arial"/>
          <w:color w:val="1D2228"/>
          <w:sz w:val="22"/>
          <w:szCs w:val="22"/>
        </w:rPr>
        <w:t>/or</w:t>
      </w:r>
      <w:r>
        <w:rPr>
          <w:rFonts w:ascii="Arial" w:hAnsi="Arial" w:cs="Arial"/>
          <w:color w:val="1D2228"/>
          <w:sz w:val="22"/>
          <w:szCs w:val="22"/>
        </w:rPr>
        <w:t xml:space="preserve"> Standing Rules</w:t>
      </w:r>
      <w:r w:rsidRPr="00F967B2">
        <w:rPr>
          <w:rFonts w:ascii="Arial" w:hAnsi="Arial" w:cs="Arial"/>
          <w:color w:val="1D2228"/>
          <w:sz w:val="22"/>
          <w:szCs w:val="22"/>
        </w:rPr>
        <w:t xml:space="preserve"> to consider </w:t>
      </w:r>
      <w:r w:rsidR="008A740E">
        <w:rPr>
          <w:rFonts w:ascii="Arial" w:hAnsi="Arial" w:cs="Arial"/>
          <w:color w:val="1D2228"/>
          <w:sz w:val="22"/>
          <w:szCs w:val="22"/>
        </w:rPr>
        <w:t xml:space="preserve">for vote </w:t>
      </w:r>
      <w:r w:rsidRPr="00F967B2">
        <w:rPr>
          <w:rFonts w:ascii="Arial" w:hAnsi="Arial" w:cs="Arial"/>
          <w:color w:val="1D2228"/>
          <w:sz w:val="22"/>
          <w:szCs w:val="22"/>
        </w:rPr>
        <w:t xml:space="preserve">this year. </w:t>
      </w:r>
      <w:r w:rsidR="00185E53">
        <w:rPr>
          <w:rFonts w:ascii="Arial" w:hAnsi="Arial" w:cs="Arial"/>
          <w:color w:val="1D2228"/>
          <w:sz w:val="22"/>
          <w:szCs w:val="22"/>
        </w:rPr>
        <w:t xml:space="preserve">We had one proposed amendment </w:t>
      </w:r>
      <w:r w:rsidR="0099512C">
        <w:rPr>
          <w:rFonts w:ascii="Arial" w:hAnsi="Arial" w:cs="Arial"/>
          <w:color w:val="1D2228"/>
          <w:sz w:val="22"/>
          <w:szCs w:val="22"/>
        </w:rPr>
        <w:t xml:space="preserve">that was </w:t>
      </w:r>
      <w:r w:rsidR="00185E53">
        <w:rPr>
          <w:rFonts w:ascii="Arial" w:hAnsi="Arial" w:cs="Arial"/>
          <w:color w:val="1D2228"/>
          <w:sz w:val="22"/>
          <w:szCs w:val="22"/>
        </w:rPr>
        <w:t>rescinded after the regional meetings.</w:t>
      </w:r>
    </w:p>
    <w:p w14:paraId="2EF5716C" w14:textId="77777777" w:rsid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p w14:paraId="458BC5CD" w14:textId="1B72454A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Also, delegates will be assigned the task to move "Adoption of Rules</w:t>
      </w:r>
      <w:r w:rsidR="00202341">
        <w:rPr>
          <w:rFonts w:ascii="Arial" w:hAnsi="Arial" w:cs="Arial"/>
          <w:color w:val="1D2228"/>
          <w:sz w:val="22"/>
          <w:szCs w:val="22"/>
        </w:rPr>
        <w:t xml:space="preserve"> of Convention</w:t>
      </w:r>
      <w:r w:rsidRPr="00F967B2">
        <w:rPr>
          <w:rFonts w:ascii="Arial" w:hAnsi="Arial" w:cs="Arial"/>
          <w:color w:val="1D2228"/>
          <w:sz w:val="22"/>
          <w:szCs w:val="22"/>
        </w:rPr>
        <w:t xml:space="preserve">" </w:t>
      </w:r>
      <w:r w:rsidRPr="0099512C">
        <w:rPr>
          <w:rFonts w:ascii="Arial" w:hAnsi="Arial" w:cs="Arial"/>
          <w:color w:val="1D2228"/>
          <w:sz w:val="22"/>
          <w:szCs w:val="22"/>
        </w:rPr>
        <w:t>and "Adoption of Program."</w:t>
      </w:r>
      <w:r w:rsidRPr="00F967B2">
        <w:rPr>
          <w:rFonts w:ascii="Arial" w:hAnsi="Arial" w:cs="Arial"/>
          <w:color w:val="1D2228"/>
          <w:sz w:val="22"/>
          <w:szCs w:val="22"/>
        </w:rPr>
        <w:t> </w:t>
      </w:r>
    </w:p>
    <w:p w14:paraId="1E3021AA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 </w:t>
      </w:r>
    </w:p>
    <w:p w14:paraId="37884895" w14:textId="0A0A7C1B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 xml:space="preserve">Delegates should review the Proposed Amendments, Rules of Convention and any other information related to ADDC 2024 Convention and Educational Conference prior to the opening session. </w:t>
      </w:r>
    </w:p>
    <w:p w14:paraId="02553D19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 </w:t>
      </w:r>
    </w:p>
    <w:p w14:paraId="1B1587B4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The following documents are attached and will be posted on the ADDC website (Convention/Convention Reports):</w:t>
      </w:r>
    </w:p>
    <w:p w14:paraId="2403D0E6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 </w:t>
      </w:r>
    </w:p>
    <w:p w14:paraId="4171BD21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ind w:left="72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Rules of Convention </w:t>
      </w:r>
    </w:p>
    <w:p w14:paraId="43716FF5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ind w:left="72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Official Motion Form </w:t>
      </w:r>
    </w:p>
    <w:p w14:paraId="71E0E317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ind w:left="72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  </w:t>
      </w:r>
    </w:p>
    <w:p w14:paraId="5B74E86F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 xml:space="preserve">The ADDC Bylaws (updated </w:t>
      </w:r>
      <w:r w:rsidRPr="008A740E">
        <w:rPr>
          <w:rFonts w:ascii="Arial" w:hAnsi="Arial" w:cs="Arial"/>
          <w:color w:val="1D2228"/>
          <w:sz w:val="22"/>
          <w:szCs w:val="22"/>
        </w:rPr>
        <w:t>January 2022)</w:t>
      </w:r>
      <w:r w:rsidRPr="00F967B2">
        <w:rPr>
          <w:rFonts w:ascii="Arial" w:hAnsi="Arial" w:cs="Arial"/>
          <w:color w:val="1D2228"/>
          <w:sz w:val="22"/>
          <w:szCs w:val="22"/>
        </w:rPr>
        <w:t xml:space="preserve"> are available online under Governance. </w:t>
      </w:r>
    </w:p>
    <w:p w14:paraId="2F05C690" w14:textId="77777777" w:rsidR="00F967B2" w:rsidRPr="00F967B2" w:rsidRDefault="00F967B2" w:rsidP="00F967B2">
      <w:pPr>
        <w:pStyle w:val="yiv1805399505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sz w:val="22"/>
          <w:szCs w:val="22"/>
        </w:rPr>
      </w:pPr>
      <w:r w:rsidRPr="00F967B2">
        <w:rPr>
          <w:rFonts w:ascii="Arial" w:hAnsi="Arial" w:cs="Arial"/>
          <w:color w:val="1D2228"/>
          <w:sz w:val="22"/>
          <w:szCs w:val="22"/>
        </w:rPr>
        <w:t>You can also send me an e-mail request for electronic files if necessary.</w:t>
      </w:r>
    </w:p>
    <w:p w14:paraId="0B9F4CCB" w14:textId="77777777" w:rsidR="00F967B2" w:rsidRPr="00F967B2" w:rsidRDefault="00F967B2" w:rsidP="00F967B2">
      <w:pPr>
        <w:rPr>
          <w:rFonts w:ascii="Arial" w:hAnsi="Arial" w:cs="Arial"/>
          <w:sz w:val="22"/>
          <w:szCs w:val="22"/>
        </w:rPr>
      </w:pPr>
    </w:p>
    <w:p w14:paraId="2C4DCED6" w14:textId="77777777" w:rsidR="00F967B2" w:rsidRPr="00F967B2" w:rsidRDefault="00F967B2" w:rsidP="00F967B2">
      <w:pPr>
        <w:rPr>
          <w:rFonts w:ascii="Arial" w:hAnsi="Arial" w:cs="Arial"/>
          <w:sz w:val="22"/>
          <w:szCs w:val="22"/>
        </w:rPr>
      </w:pPr>
    </w:p>
    <w:p w14:paraId="7E6F2EB2" w14:textId="77777777" w:rsidR="00F967B2" w:rsidRPr="00F967B2" w:rsidRDefault="00F967B2" w:rsidP="00F967B2">
      <w:pPr>
        <w:rPr>
          <w:rFonts w:ascii="Arial" w:hAnsi="Arial" w:cs="Arial"/>
          <w:sz w:val="22"/>
          <w:szCs w:val="22"/>
        </w:rPr>
      </w:pPr>
    </w:p>
    <w:p w14:paraId="273302BF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54353639" w14:textId="7C3618DA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Diana Walker</w:t>
      </w:r>
    </w:p>
    <w:p w14:paraId="05C062C8" w14:textId="4B707CCA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2024 Rules Committee Chair</w:t>
      </w:r>
    </w:p>
    <w:p w14:paraId="50F6F46D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61ABE88D" w14:textId="77777777" w:rsidR="00F967B2" w:rsidRPr="00F967B2" w:rsidRDefault="00F967B2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</w:p>
    <w:p w14:paraId="0FA381F0" w14:textId="27542213" w:rsidR="00844828" w:rsidRPr="00F967B2" w:rsidRDefault="000A464E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 xml:space="preserve">Cc: </w:t>
      </w:r>
      <w:r w:rsidR="00E846DB" w:rsidRPr="00F967B2">
        <w:rPr>
          <w:rFonts w:ascii="Arial" w:hAnsi="Arial" w:cs="Arial"/>
          <w:sz w:val="22"/>
          <w:szCs w:val="22"/>
        </w:rPr>
        <w:t xml:space="preserve">Wendy Sparks, </w:t>
      </w:r>
      <w:r w:rsidR="00844828" w:rsidRPr="00F967B2">
        <w:rPr>
          <w:rFonts w:ascii="Arial" w:hAnsi="Arial" w:cs="Arial"/>
          <w:sz w:val="22"/>
          <w:szCs w:val="22"/>
        </w:rPr>
        <w:t xml:space="preserve">Kathy Martin, </w:t>
      </w:r>
      <w:r w:rsidR="00E846DB" w:rsidRPr="00F967B2">
        <w:rPr>
          <w:rFonts w:ascii="Arial" w:hAnsi="Arial" w:cs="Arial"/>
          <w:sz w:val="22"/>
          <w:szCs w:val="22"/>
        </w:rPr>
        <w:t>Evelyn Green</w:t>
      </w:r>
      <w:r w:rsidRPr="00F967B2">
        <w:rPr>
          <w:rFonts w:ascii="Arial" w:hAnsi="Arial" w:cs="Arial"/>
          <w:sz w:val="22"/>
          <w:szCs w:val="22"/>
        </w:rPr>
        <w:t xml:space="preserve"> </w:t>
      </w:r>
    </w:p>
    <w:p w14:paraId="500469E7" w14:textId="03989547" w:rsidR="000A464E" w:rsidRPr="00F967B2" w:rsidRDefault="000A464E" w:rsidP="00844828">
      <w:pPr>
        <w:spacing w:line="276" w:lineRule="auto"/>
        <w:ind w:right="252"/>
        <w:rPr>
          <w:rFonts w:ascii="Arial" w:hAnsi="Arial" w:cs="Arial"/>
          <w:sz w:val="22"/>
          <w:szCs w:val="22"/>
        </w:rPr>
      </w:pPr>
      <w:r w:rsidRPr="00F967B2">
        <w:rPr>
          <w:rFonts w:ascii="Arial" w:hAnsi="Arial" w:cs="Arial"/>
          <w:sz w:val="22"/>
          <w:szCs w:val="22"/>
        </w:rPr>
        <w:t>Region Rep</w:t>
      </w:r>
      <w:r w:rsidR="006C3072" w:rsidRPr="00F967B2">
        <w:rPr>
          <w:rFonts w:ascii="Arial" w:hAnsi="Arial" w:cs="Arial"/>
          <w:sz w:val="22"/>
          <w:szCs w:val="22"/>
        </w:rPr>
        <w:t>s-</w:t>
      </w:r>
      <w:r w:rsidR="00E846DB" w:rsidRPr="00F967B2">
        <w:rPr>
          <w:rFonts w:ascii="Arial" w:hAnsi="Arial" w:cs="Arial"/>
          <w:sz w:val="22"/>
          <w:szCs w:val="22"/>
        </w:rPr>
        <w:t xml:space="preserve">Marsha Gentry, Nell Lindenmeyer, </w:t>
      </w:r>
      <w:r w:rsidR="00B86399" w:rsidRPr="00F967B2">
        <w:rPr>
          <w:rFonts w:ascii="Arial" w:hAnsi="Arial" w:cs="Arial"/>
          <w:sz w:val="22"/>
          <w:szCs w:val="22"/>
        </w:rPr>
        <w:t>Angie Duplessis, and Diane McKee</w:t>
      </w:r>
    </w:p>
    <w:p w14:paraId="1D63C60D" w14:textId="77777777" w:rsidR="006C3072" w:rsidRDefault="006C3072" w:rsidP="000A464E">
      <w:pPr>
        <w:ind w:right="252"/>
        <w:rPr>
          <w:rFonts w:ascii="Arial" w:hAnsi="Arial" w:cs="Arial"/>
        </w:rPr>
      </w:pPr>
    </w:p>
    <w:p w14:paraId="45175716" w14:textId="77777777" w:rsidR="00C325A1" w:rsidRPr="008C7F88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6FCE2B97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25C8F" w14:textId="77777777" w:rsidR="00B86399" w:rsidRPr="006C4215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5045B74F" w14:textId="77777777" w:rsidR="00B86399" w:rsidRPr="00B66EE1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1D9637FB" w14:textId="77777777" w:rsidR="00B86399" w:rsidRPr="00B66EE1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6EE4957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1E804814" w14:textId="77777777" w:rsidR="00B86399" w:rsidRPr="00576183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3A59E6F5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25FE079E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76FE3C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7904025C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29DB76F7" w14:textId="77777777" w:rsidR="00B86399" w:rsidRPr="007E05DA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636F98CD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45DDB8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5257AF3D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08EA975F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2ABDD3AE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F6E8E94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5F60B1D5" w14:textId="77777777" w:rsidR="00B86399" w:rsidRPr="00576183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B933211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78F4690D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6EFE60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64217D05" w14:textId="77777777" w:rsidR="00B86399" w:rsidRPr="00576183" w:rsidRDefault="00B86399" w:rsidP="00B86399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73C601FA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0E46D9DF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F20F1D7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EA96ED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6BACE96C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6383C094" w14:textId="77777777" w:rsidR="00B86399" w:rsidRPr="00113A64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507FE0C8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4DF2B87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095AFD7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59877DC1" w14:textId="77777777" w:rsidR="00B86399" w:rsidRDefault="00B86399" w:rsidP="00B86399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3DF04D39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46CF6411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3EAA48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0817584A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Hildebrant</w:t>
                            </w:r>
                          </w:p>
                          <w:p w14:paraId="02A2B0FB" w14:textId="77777777" w:rsidR="00B86399" w:rsidRPr="00293EB9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366C3319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F11C79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0FDE4F5D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5E974A92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ExxonMobil Chemicals</w:t>
                            </w:r>
                          </w:p>
                          <w:p w14:paraId="6D14AE2F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6B3789" w14:textId="77777777" w:rsidR="00B86399" w:rsidRPr="009D64C6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253E635B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57652B4" w14:textId="77777777" w:rsidR="00B86399" w:rsidRPr="00D97286" w:rsidRDefault="00B86399" w:rsidP="00B8639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074FA986" w14:textId="77777777" w:rsidR="00B86399" w:rsidRPr="00B66EE1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16271CE6" w14:textId="77777777" w:rsidR="00B86399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58C6544" w14:textId="77777777" w:rsidR="00B86399" w:rsidRPr="00B66EE1" w:rsidRDefault="00B86399" w:rsidP="00B86399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615C702" w14:textId="77777777" w:rsidR="00B86399" w:rsidRPr="00E2538C" w:rsidRDefault="00B86399" w:rsidP="00B8639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5B225C8F" w14:textId="77777777" w:rsidR="00B86399" w:rsidRPr="006C4215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5045B74F" w14:textId="77777777" w:rsidR="00B86399" w:rsidRPr="00B66EE1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1D9637FB" w14:textId="77777777" w:rsidR="00B86399" w:rsidRPr="00B66EE1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6EE4957" w14:textId="77777777" w:rsidR="00B86399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1E804814" w14:textId="77777777" w:rsidR="00B86399" w:rsidRPr="00576183" w:rsidRDefault="00B86399" w:rsidP="00B86399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3A59E6F5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25FE079E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D76FE3C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7904025C" w14:textId="77777777" w:rsidR="00B86399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29DB76F7" w14:textId="77777777" w:rsidR="00B86399" w:rsidRPr="007E05DA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636F98CD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B45DDB8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5257AF3D" w14:textId="77777777" w:rsidR="00B86399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08EA975F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2ABDD3AE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F6E8E94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5F60B1D5" w14:textId="77777777" w:rsidR="00B86399" w:rsidRPr="00576183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B933211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78F4690D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36EFE60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64217D05" w14:textId="77777777" w:rsidR="00B86399" w:rsidRPr="00576183" w:rsidRDefault="00B86399" w:rsidP="00B86399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73C601FA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0E46D9DF" w14:textId="77777777" w:rsidR="00B86399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F20F1D7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3DEA96ED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6BACE96C" w14:textId="77777777" w:rsidR="00B86399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6383C094" w14:textId="77777777" w:rsidR="00B86399" w:rsidRPr="00113A64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507FE0C8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54DF2B87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095AFD7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59877DC1" w14:textId="77777777" w:rsidR="00B86399" w:rsidRDefault="00B86399" w:rsidP="00B86399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3DF04D39" w14:textId="77777777" w:rsidR="00B86399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46CF6411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D3EAA48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0817584A" w14:textId="77777777" w:rsidR="00B86399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Hildebrant</w:t>
                      </w:r>
                    </w:p>
                    <w:p w14:paraId="02A2B0FB" w14:textId="77777777" w:rsidR="00B86399" w:rsidRPr="00293EB9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366C3319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FF11C79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0FDE4F5D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5E974A92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ExxonMobil Chemicals</w:t>
                      </w:r>
                    </w:p>
                    <w:p w14:paraId="6D14AE2F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6B3789" w14:textId="77777777" w:rsidR="00B86399" w:rsidRPr="009D64C6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253E635B" w14:textId="77777777" w:rsidR="00B86399" w:rsidRDefault="00B86399" w:rsidP="00B8639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57652B4" w14:textId="77777777" w:rsidR="00B86399" w:rsidRPr="00D97286" w:rsidRDefault="00B86399" w:rsidP="00B8639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074FA986" w14:textId="77777777" w:rsidR="00B86399" w:rsidRPr="00B66EE1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16271CE6" w14:textId="77777777" w:rsidR="00B86399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58C6544" w14:textId="77777777" w:rsidR="00B86399" w:rsidRPr="00B66EE1" w:rsidRDefault="00B86399" w:rsidP="00B86399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615C702" w14:textId="77777777" w:rsidR="00B86399" w:rsidRPr="00E2538C" w:rsidRDefault="00B86399" w:rsidP="00B86399">
                      <w:pPr>
                        <w:rPr>
                          <w:rFonts w:ascii="Book Antiqua" w:hAnsi="Book Antiqua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51E78F67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547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" o:allowincell="f">
                <w10:wrap anchory="page"/>
                <w10:anchorlock/>
              </v:line>
            </w:pict>
          </mc:Fallback>
        </mc:AlternateContent>
      </w:r>
    </w:p>
    <w:sectPr w:rsidR="00C325A1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632"/>
    <w:rsid w:val="000355DF"/>
    <w:rsid w:val="00051B4A"/>
    <w:rsid w:val="00053BF3"/>
    <w:rsid w:val="0006679D"/>
    <w:rsid w:val="0007746D"/>
    <w:rsid w:val="000841BF"/>
    <w:rsid w:val="00092950"/>
    <w:rsid w:val="000A464E"/>
    <w:rsid w:val="000B5F6B"/>
    <w:rsid w:val="000C126B"/>
    <w:rsid w:val="000D24AE"/>
    <w:rsid w:val="000E2818"/>
    <w:rsid w:val="00100569"/>
    <w:rsid w:val="00106A8C"/>
    <w:rsid w:val="00135E20"/>
    <w:rsid w:val="00140EC1"/>
    <w:rsid w:val="00154892"/>
    <w:rsid w:val="00173AD8"/>
    <w:rsid w:val="001809BC"/>
    <w:rsid w:val="00185E53"/>
    <w:rsid w:val="001872C3"/>
    <w:rsid w:val="001A16B3"/>
    <w:rsid w:val="001A19BF"/>
    <w:rsid w:val="001B2C01"/>
    <w:rsid w:val="001C427A"/>
    <w:rsid w:val="001D63E4"/>
    <w:rsid w:val="001E5FC1"/>
    <w:rsid w:val="001F3E26"/>
    <w:rsid w:val="001F6C1D"/>
    <w:rsid w:val="00202341"/>
    <w:rsid w:val="002117E2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A4D47"/>
    <w:rsid w:val="002B0AE0"/>
    <w:rsid w:val="002B139E"/>
    <w:rsid w:val="002C4656"/>
    <w:rsid w:val="002D2EC1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65AF0"/>
    <w:rsid w:val="0036714A"/>
    <w:rsid w:val="00375EBC"/>
    <w:rsid w:val="0037670B"/>
    <w:rsid w:val="00382891"/>
    <w:rsid w:val="0039648D"/>
    <w:rsid w:val="003A4FFE"/>
    <w:rsid w:val="003C01E3"/>
    <w:rsid w:val="003C7B16"/>
    <w:rsid w:val="003D6617"/>
    <w:rsid w:val="003E0692"/>
    <w:rsid w:val="003E08CB"/>
    <w:rsid w:val="00402E4E"/>
    <w:rsid w:val="004032C5"/>
    <w:rsid w:val="00410F14"/>
    <w:rsid w:val="00412045"/>
    <w:rsid w:val="00434370"/>
    <w:rsid w:val="00453D47"/>
    <w:rsid w:val="004661D1"/>
    <w:rsid w:val="004723FB"/>
    <w:rsid w:val="00481D66"/>
    <w:rsid w:val="0048561D"/>
    <w:rsid w:val="004A4D34"/>
    <w:rsid w:val="004C6A2D"/>
    <w:rsid w:val="004D1693"/>
    <w:rsid w:val="00500C15"/>
    <w:rsid w:val="00525344"/>
    <w:rsid w:val="00533B5E"/>
    <w:rsid w:val="00544253"/>
    <w:rsid w:val="00550C3D"/>
    <w:rsid w:val="00570DD3"/>
    <w:rsid w:val="00573BF8"/>
    <w:rsid w:val="00584BC6"/>
    <w:rsid w:val="005919F1"/>
    <w:rsid w:val="0059674D"/>
    <w:rsid w:val="005B07BC"/>
    <w:rsid w:val="005C00D9"/>
    <w:rsid w:val="005C6E9C"/>
    <w:rsid w:val="005D3B18"/>
    <w:rsid w:val="005E054E"/>
    <w:rsid w:val="005E6F0D"/>
    <w:rsid w:val="005F7E72"/>
    <w:rsid w:val="0060149E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C06E9"/>
    <w:rsid w:val="006C3072"/>
    <w:rsid w:val="006C4215"/>
    <w:rsid w:val="006D36F2"/>
    <w:rsid w:val="006E4136"/>
    <w:rsid w:val="00701EA7"/>
    <w:rsid w:val="00711D1C"/>
    <w:rsid w:val="0071490B"/>
    <w:rsid w:val="00724778"/>
    <w:rsid w:val="00754442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33B26"/>
    <w:rsid w:val="00835CDF"/>
    <w:rsid w:val="00844828"/>
    <w:rsid w:val="008526D2"/>
    <w:rsid w:val="008533E5"/>
    <w:rsid w:val="008629D8"/>
    <w:rsid w:val="00871AF5"/>
    <w:rsid w:val="008A3A6A"/>
    <w:rsid w:val="008A3BCB"/>
    <w:rsid w:val="008A740E"/>
    <w:rsid w:val="008B2D82"/>
    <w:rsid w:val="008B5345"/>
    <w:rsid w:val="008C1088"/>
    <w:rsid w:val="008C2EEE"/>
    <w:rsid w:val="008C7F88"/>
    <w:rsid w:val="008E3784"/>
    <w:rsid w:val="008F1FE5"/>
    <w:rsid w:val="009203B7"/>
    <w:rsid w:val="009214E6"/>
    <w:rsid w:val="00923971"/>
    <w:rsid w:val="009253B7"/>
    <w:rsid w:val="0092780E"/>
    <w:rsid w:val="00936629"/>
    <w:rsid w:val="00943D74"/>
    <w:rsid w:val="00953A0B"/>
    <w:rsid w:val="009666AA"/>
    <w:rsid w:val="0099379D"/>
    <w:rsid w:val="0099512C"/>
    <w:rsid w:val="009A2393"/>
    <w:rsid w:val="009A5A86"/>
    <w:rsid w:val="009B3796"/>
    <w:rsid w:val="009B3DE3"/>
    <w:rsid w:val="009B7E7B"/>
    <w:rsid w:val="009C0CE5"/>
    <w:rsid w:val="009C61F0"/>
    <w:rsid w:val="009D0A51"/>
    <w:rsid w:val="009D306F"/>
    <w:rsid w:val="009D5F5B"/>
    <w:rsid w:val="009D64C6"/>
    <w:rsid w:val="009F0432"/>
    <w:rsid w:val="009F1D90"/>
    <w:rsid w:val="00A076B9"/>
    <w:rsid w:val="00A076BD"/>
    <w:rsid w:val="00A11F26"/>
    <w:rsid w:val="00A1680A"/>
    <w:rsid w:val="00A23E2B"/>
    <w:rsid w:val="00A248DC"/>
    <w:rsid w:val="00A374A0"/>
    <w:rsid w:val="00A407EC"/>
    <w:rsid w:val="00A5389B"/>
    <w:rsid w:val="00A569E2"/>
    <w:rsid w:val="00A62902"/>
    <w:rsid w:val="00A63EF3"/>
    <w:rsid w:val="00A91E8B"/>
    <w:rsid w:val="00AA331D"/>
    <w:rsid w:val="00AB4C55"/>
    <w:rsid w:val="00AB55A7"/>
    <w:rsid w:val="00AE4050"/>
    <w:rsid w:val="00AF0836"/>
    <w:rsid w:val="00B0690C"/>
    <w:rsid w:val="00B10676"/>
    <w:rsid w:val="00B1274C"/>
    <w:rsid w:val="00B36E70"/>
    <w:rsid w:val="00B47632"/>
    <w:rsid w:val="00B55D91"/>
    <w:rsid w:val="00B60437"/>
    <w:rsid w:val="00B6408D"/>
    <w:rsid w:val="00B66EE1"/>
    <w:rsid w:val="00B8290A"/>
    <w:rsid w:val="00B83458"/>
    <w:rsid w:val="00B85532"/>
    <w:rsid w:val="00B86399"/>
    <w:rsid w:val="00B909F9"/>
    <w:rsid w:val="00BA386A"/>
    <w:rsid w:val="00BA617F"/>
    <w:rsid w:val="00BC0983"/>
    <w:rsid w:val="00BD217E"/>
    <w:rsid w:val="00BD7A75"/>
    <w:rsid w:val="00BF1D66"/>
    <w:rsid w:val="00BF5301"/>
    <w:rsid w:val="00BF7DF9"/>
    <w:rsid w:val="00C007FF"/>
    <w:rsid w:val="00C0763D"/>
    <w:rsid w:val="00C10738"/>
    <w:rsid w:val="00C325A1"/>
    <w:rsid w:val="00C33552"/>
    <w:rsid w:val="00C404DA"/>
    <w:rsid w:val="00C777BD"/>
    <w:rsid w:val="00C8349E"/>
    <w:rsid w:val="00CB5E12"/>
    <w:rsid w:val="00CC77AD"/>
    <w:rsid w:val="00CD38AB"/>
    <w:rsid w:val="00CE7EC8"/>
    <w:rsid w:val="00CF3265"/>
    <w:rsid w:val="00D128FD"/>
    <w:rsid w:val="00D14E60"/>
    <w:rsid w:val="00D238EE"/>
    <w:rsid w:val="00D24210"/>
    <w:rsid w:val="00D55426"/>
    <w:rsid w:val="00D6226A"/>
    <w:rsid w:val="00D623AF"/>
    <w:rsid w:val="00D71E75"/>
    <w:rsid w:val="00D8526A"/>
    <w:rsid w:val="00D955E0"/>
    <w:rsid w:val="00D968D5"/>
    <w:rsid w:val="00D97025"/>
    <w:rsid w:val="00DA46A2"/>
    <w:rsid w:val="00DB5E2D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538C"/>
    <w:rsid w:val="00E26146"/>
    <w:rsid w:val="00E27C34"/>
    <w:rsid w:val="00E4133B"/>
    <w:rsid w:val="00E53ED5"/>
    <w:rsid w:val="00E54FD5"/>
    <w:rsid w:val="00E75483"/>
    <w:rsid w:val="00E81AA6"/>
    <w:rsid w:val="00E8238F"/>
    <w:rsid w:val="00E846DB"/>
    <w:rsid w:val="00E87CB0"/>
    <w:rsid w:val="00EA31A9"/>
    <w:rsid w:val="00EA401C"/>
    <w:rsid w:val="00EB6106"/>
    <w:rsid w:val="00EC6919"/>
    <w:rsid w:val="00EE7E22"/>
    <w:rsid w:val="00EF1948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967B2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yiv1805399505msonormal">
    <w:name w:val="yiv1805399505msonormal"/>
    <w:basedOn w:val="Normal"/>
    <w:rsid w:val="00F967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22</TotalTime>
  <Pages>1</Pages>
  <Words>196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Diana Walker</cp:lastModifiedBy>
  <cp:revision>7</cp:revision>
  <cp:lastPrinted>2017-07-30T02:05:00Z</cp:lastPrinted>
  <dcterms:created xsi:type="dcterms:W3CDTF">2024-07-18T19:09:00Z</dcterms:created>
  <dcterms:modified xsi:type="dcterms:W3CDTF">2024-08-22T16:52:00Z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